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0A92D" w14:textId="1E5628BC" w:rsidR="00704CB1" w:rsidRDefault="00704CB1" w:rsidP="00704CB1"/>
    <w:p w14:paraId="33F70AF4" w14:textId="77777777" w:rsidR="00C77D30" w:rsidRDefault="00C77D30" w:rsidP="00C77D30">
      <w:pPr>
        <w:rPr>
          <w:rFonts w:ascii="Arial" w:hAnsi="Arial" w:cs="Arial"/>
        </w:rPr>
      </w:pPr>
    </w:p>
    <w:p w14:paraId="7361C7CE" w14:textId="77777777" w:rsidR="00C77D30" w:rsidRPr="006926DC" w:rsidRDefault="00C77D30" w:rsidP="00C77D30">
      <w:pPr>
        <w:rPr>
          <w:rFonts w:ascii="Arial" w:hAnsi="Arial" w:cs="Arial"/>
        </w:rPr>
      </w:pPr>
    </w:p>
    <w:p w14:paraId="093B2D30" w14:textId="749B7CEC" w:rsidR="00C77D30" w:rsidRPr="00C811D6" w:rsidRDefault="00C406E9" w:rsidP="00C77D30">
      <w:pPr>
        <w:pStyle w:val="Rubrik6"/>
        <w:ind w:right="-28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Å</w:t>
      </w:r>
      <w:r w:rsidR="00C77D30">
        <w:rPr>
          <w:rFonts w:ascii="Arial" w:hAnsi="Arial" w:cs="Arial"/>
          <w:sz w:val="36"/>
          <w:szCs w:val="36"/>
        </w:rPr>
        <w:t>rsmöte</w:t>
      </w:r>
    </w:p>
    <w:p w14:paraId="3E414DF3" w14:textId="68CBAAE2" w:rsidR="00C77D30" w:rsidRPr="00C811D6" w:rsidRDefault="00C406E9" w:rsidP="00C77D30">
      <w:pPr>
        <w:jc w:val="center"/>
        <w:rPr>
          <w:rFonts w:ascii="Arial" w:eastAsiaTheme="majorEastAsia" w:hAnsi="Arial" w:cs="Arial"/>
          <w:color w:val="1F4D78" w:themeColor="accent1" w:themeShade="7F"/>
          <w:sz w:val="28"/>
          <w:szCs w:val="28"/>
        </w:rPr>
      </w:pPr>
      <w:r>
        <w:rPr>
          <w:rFonts w:ascii="Arial" w:eastAsiaTheme="majorEastAsia" w:hAnsi="Arial" w:cs="Arial"/>
          <w:color w:val="1F4D78" w:themeColor="accent1" w:themeShade="7F"/>
          <w:sz w:val="28"/>
          <w:szCs w:val="28"/>
        </w:rPr>
        <w:t>Mån</w:t>
      </w:r>
      <w:r w:rsidR="00C77D30">
        <w:rPr>
          <w:rFonts w:ascii="Arial" w:eastAsiaTheme="majorEastAsia" w:hAnsi="Arial" w:cs="Arial"/>
          <w:color w:val="1F4D78" w:themeColor="accent1" w:themeShade="7F"/>
          <w:sz w:val="28"/>
          <w:szCs w:val="28"/>
        </w:rPr>
        <w:t>dag</w:t>
      </w:r>
      <w:r w:rsidR="00C77D30" w:rsidRPr="00C811D6">
        <w:rPr>
          <w:rFonts w:ascii="Arial" w:eastAsiaTheme="majorEastAsia" w:hAnsi="Arial" w:cs="Arial"/>
          <w:color w:val="1F4D78" w:themeColor="accent1" w:themeShade="7F"/>
          <w:sz w:val="28"/>
          <w:szCs w:val="28"/>
        </w:rPr>
        <w:t xml:space="preserve"> </w:t>
      </w:r>
      <w:r>
        <w:rPr>
          <w:rFonts w:ascii="Arial" w:eastAsiaTheme="majorEastAsia" w:hAnsi="Arial" w:cs="Arial"/>
          <w:color w:val="1F4D78" w:themeColor="accent1" w:themeShade="7F"/>
          <w:sz w:val="28"/>
          <w:szCs w:val="28"/>
        </w:rPr>
        <w:t>1 septemer</w:t>
      </w:r>
      <w:r w:rsidR="00C77D30" w:rsidRPr="00C811D6">
        <w:rPr>
          <w:rFonts w:ascii="Arial" w:eastAsiaTheme="majorEastAsia" w:hAnsi="Arial" w:cs="Arial"/>
          <w:color w:val="1F4D78" w:themeColor="accent1" w:themeShade="7F"/>
          <w:sz w:val="28"/>
          <w:szCs w:val="28"/>
        </w:rPr>
        <w:t xml:space="preserve"> 202</w:t>
      </w:r>
      <w:r w:rsidR="00F1683D">
        <w:rPr>
          <w:rFonts w:ascii="Arial" w:eastAsiaTheme="majorEastAsia" w:hAnsi="Arial" w:cs="Arial"/>
          <w:color w:val="1F4D78" w:themeColor="accent1" w:themeShade="7F"/>
          <w:sz w:val="28"/>
          <w:szCs w:val="28"/>
        </w:rPr>
        <w:t>5</w:t>
      </w:r>
      <w:r w:rsidR="00C77D30">
        <w:rPr>
          <w:rFonts w:ascii="Arial" w:hAnsi="Arial" w:cs="Arial"/>
          <w:sz w:val="32"/>
        </w:rPr>
        <w:t xml:space="preserve"> </w:t>
      </w:r>
      <w:r w:rsidR="00C77D30">
        <w:rPr>
          <w:rFonts w:ascii="Arial" w:eastAsiaTheme="majorEastAsia" w:hAnsi="Arial" w:cs="Arial"/>
          <w:color w:val="1F4D78" w:themeColor="accent1" w:themeShade="7F"/>
          <w:sz w:val="28"/>
          <w:szCs w:val="28"/>
        </w:rPr>
        <w:t>k</w:t>
      </w:r>
      <w:r w:rsidR="00C77D30" w:rsidRPr="00C811D6">
        <w:rPr>
          <w:rFonts w:ascii="Arial" w:eastAsiaTheme="majorEastAsia" w:hAnsi="Arial" w:cs="Arial"/>
          <w:color w:val="1F4D78" w:themeColor="accent1" w:themeShade="7F"/>
          <w:sz w:val="28"/>
          <w:szCs w:val="28"/>
        </w:rPr>
        <w:t>l 1</w:t>
      </w:r>
      <w:r>
        <w:rPr>
          <w:rFonts w:ascii="Arial" w:eastAsiaTheme="majorEastAsia" w:hAnsi="Arial" w:cs="Arial"/>
          <w:color w:val="1F4D78" w:themeColor="accent1" w:themeShade="7F"/>
          <w:sz w:val="28"/>
          <w:szCs w:val="28"/>
        </w:rPr>
        <w:t>9</w:t>
      </w:r>
      <w:r w:rsidR="00C77D30" w:rsidRPr="00C811D6">
        <w:rPr>
          <w:rFonts w:ascii="Arial" w:eastAsiaTheme="majorEastAsia" w:hAnsi="Arial" w:cs="Arial"/>
          <w:color w:val="1F4D78" w:themeColor="accent1" w:themeShade="7F"/>
          <w:sz w:val="28"/>
          <w:szCs w:val="28"/>
        </w:rPr>
        <w:t>:</w:t>
      </w:r>
      <w:r>
        <w:rPr>
          <w:rFonts w:ascii="Arial" w:eastAsiaTheme="majorEastAsia" w:hAnsi="Arial" w:cs="Arial"/>
          <w:color w:val="1F4D78" w:themeColor="accent1" w:themeShade="7F"/>
          <w:sz w:val="28"/>
          <w:szCs w:val="28"/>
        </w:rPr>
        <w:t>0</w:t>
      </w:r>
      <w:r w:rsidR="00C77D30" w:rsidRPr="00C811D6">
        <w:rPr>
          <w:rFonts w:ascii="Arial" w:eastAsiaTheme="majorEastAsia" w:hAnsi="Arial" w:cs="Arial"/>
          <w:color w:val="1F4D78" w:themeColor="accent1" w:themeShade="7F"/>
          <w:sz w:val="28"/>
          <w:szCs w:val="28"/>
        </w:rPr>
        <w:t xml:space="preserve">0 </w:t>
      </w:r>
    </w:p>
    <w:p w14:paraId="54367034" w14:textId="43E82B51" w:rsidR="00C77D30" w:rsidRPr="00F1683D" w:rsidRDefault="00F1683D" w:rsidP="00C77D30">
      <w:pPr>
        <w:pStyle w:val="Sidhuvud"/>
        <w:jc w:val="center"/>
        <w:rPr>
          <w:rFonts w:eastAsiaTheme="majorEastAsia" w:cs="Arial"/>
          <w:color w:val="1F4D78" w:themeColor="accent1" w:themeShade="7F"/>
          <w:sz w:val="28"/>
          <w:szCs w:val="28"/>
        </w:rPr>
      </w:pPr>
      <w:r w:rsidRPr="00F1683D">
        <w:rPr>
          <w:rFonts w:eastAsiaTheme="majorEastAsia" w:cs="Arial"/>
          <w:color w:val="1F4D78" w:themeColor="accent1" w:themeShade="7F"/>
          <w:sz w:val="28"/>
          <w:szCs w:val="28"/>
        </w:rPr>
        <w:t>Enskede Rackethall</w:t>
      </w:r>
    </w:p>
    <w:p w14:paraId="477B4C90" w14:textId="77777777" w:rsidR="00C77D30" w:rsidRDefault="00C77D30" w:rsidP="00C77D30">
      <w:pPr>
        <w:jc w:val="center"/>
        <w:rPr>
          <w:rFonts w:ascii="Arial" w:hAnsi="Arial"/>
          <w:sz w:val="22"/>
        </w:rPr>
      </w:pPr>
    </w:p>
    <w:p w14:paraId="603509B3" w14:textId="77777777" w:rsidR="00C77D30" w:rsidRPr="00C811D6" w:rsidRDefault="00C77D30" w:rsidP="00C77D30">
      <w:pPr>
        <w:jc w:val="center"/>
        <w:rPr>
          <w:rFonts w:ascii="Trebuchet MS" w:hAnsi="Trebuchet MS"/>
          <w:sz w:val="72"/>
          <w:szCs w:val="72"/>
        </w:rPr>
      </w:pPr>
      <w:r w:rsidRPr="00C811D6">
        <w:rPr>
          <w:rFonts w:ascii="Trebuchet MS" w:hAnsi="Trebuchet MS"/>
          <w:sz w:val="72"/>
          <w:szCs w:val="72"/>
        </w:rPr>
        <w:t>FULLMAKT</w:t>
      </w:r>
    </w:p>
    <w:p w14:paraId="6DC20C9D" w14:textId="77777777" w:rsidR="00C77D30" w:rsidRPr="009D0D1D" w:rsidRDefault="00C77D30" w:rsidP="00C77D30">
      <w:pPr>
        <w:jc w:val="center"/>
        <w:rPr>
          <w:rFonts w:ascii="Trebuchet MS" w:hAnsi="Trebuchet MS"/>
          <w:sz w:val="96"/>
          <w:szCs w:val="96"/>
        </w:rPr>
      </w:pPr>
    </w:p>
    <w:p w14:paraId="486AD527" w14:textId="77777777" w:rsidR="00C77D30" w:rsidRDefault="00C77D30" w:rsidP="00C77D30">
      <w:pPr>
        <w:jc w:val="center"/>
        <w:rPr>
          <w:rFonts w:ascii="Arial" w:hAnsi="Arial"/>
          <w:sz w:val="22"/>
        </w:rPr>
      </w:pPr>
    </w:p>
    <w:p w14:paraId="45800538" w14:textId="77777777" w:rsidR="00C77D30" w:rsidRPr="00C57731" w:rsidRDefault="00C77D30" w:rsidP="00C77D30">
      <w:pPr>
        <w:jc w:val="center"/>
        <w:rPr>
          <w:rFonts w:ascii="Arial" w:hAnsi="Arial" w:cs="Arial"/>
        </w:rPr>
      </w:pPr>
      <w:r w:rsidRPr="00C57731">
        <w:rPr>
          <w:rFonts w:ascii="Arial" w:hAnsi="Arial" w:cs="Arial"/>
        </w:rPr>
        <w:t>för ..........................................................................................   att föra talan och rösta</w:t>
      </w:r>
    </w:p>
    <w:p w14:paraId="5B551D31" w14:textId="77777777" w:rsidR="00C77D30" w:rsidRPr="00C57731" w:rsidRDefault="00C77D30" w:rsidP="00C77D30">
      <w:pPr>
        <w:jc w:val="center"/>
        <w:rPr>
          <w:rFonts w:ascii="Arial" w:hAnsi="Arial" w:cs="Arial"/>
        </w:rPr>
      </w:pPr>
      <w:r w:rsidRPr="00C57731">
        <w:rPr>
          <w:rFonts w:ascii="Arial" w:hAnsi="Arial" w:cs="Arial"/>
        </w:rPr>
        <w:t>(</w:t>
      </w:r>
      <w:r w:rsidRPr="00C57731">
        <w:rPr>
          <w:rFonts w:ascii="Arial" w:hAnsi="Arial" w:cs="Arial"/>
          <w:i/>
          <w:iCs/>
        </w:rPr>
        <w:t>namn</w:t>
      </w:r>
      <w:r w:rsidRPr="00C57731">
        <w:rPr>
          <w:rFonts w:ascii="Arial" w:hAnsi="Arial" w:cs="Arial"/>
        </w:rPr>
        <w:t>)</w:t>
      </w:r>
    </w:p>
    <w:p w14:paraId="6B4DD78F" w14:textId="77777777" w:rsidR="00C77D30" w:rsidRPr="00C57731" w:rsidRDefault="00C77D30" w:rsidP="00C77D30">
      <w:pPr>
        <w:jc w:val="center"/>
        <w:rPr>
          <w:rFonts w:ascii="Arial" w:hAnsi="Arial" w:cs="Arial"/>
        </w:rPr>
      </w:pPr>
    </w:p>
    <w:p w14:paraId="24538555" w14:textId="77777777" w:rsidR="00C77D30" w:rsidRPr="00C57731" w:rsidRDefault="00C77D30" w:rsidP="00C77D30">
      <w:pPr>
        <w:jc w:val="center"/>
        <w:rPr>
          <w:rFonts w:ascii="Arial" w:hAnsi="Arial" w:cs="Arial"/>
        </w:rPr>
      </w:pPr>
    </w:p>
    <w:p w14:paraId="332ED570" w14:textId="77777777" w:rsidR="00C77D30" w:rsidRPr="00C57731" w:rsidRDefault="00C77D30" w:rsidP="00C77D30">
      <w:pPr>
        <w:jc w:val="center"/>
        <w:rPr>
          <w:rFonts w:ascii="Arial" w:hAnsi="Arial" w:cs="Arial"/>
        </w:rPr>
      </w:pPr>
    </w:p>
    <w:p w14:paraId="26BEEF13" w14:textId="77777777" w:rsidR="00C77D30" w:rsidRPr="00C57731" w:rsidRDefault="00C77D30" w:rsidP="00C77D30">
      <w:pPr>
        <w:jc w:val="center"/>
        <w:rPr>
          <w:rFonts w:ascii="Arial" w:hAnsi="Arial" w:cs="Arial"/>
        </w:rPr>
      </w:pPr>
      <w:r w:rsidRPr="00C57731">
        <w:rPr>
          <w:rFonts w:ascii="Arial" w:hAnsi="Arial" w:cs="Arial"/>
        </w:rPr>
        <w:t>för .............................................................................................</w:t>
      </w:r>
    </w:p>
    <w:p w14:paraId="05E66706" w14:textId="0731D7CA" w:rsidR="00C77D30" w:rsidRPr="00C57731" w:rsidRDefault="00C77D30" w:rsidP="00C77D30">
      <w:pPr>
        <w:jc w:val="center"/>
        <w:rPr>
          <w:rFonts w:ascii="Arial" w:hAnsi="Arial" w:cs="Arial"/>
        </w:rPr>
      </w:pPr>
      <w:r w:rsidRPr="00C57731">
        <w:rPr>
          <w:rFonts w:ascii="Arial" w:hAnsi="Arial" w:cs="Arial"/>
        </w:rPr>
        <w:t>(</w:t>
      </w:r>
      <w:r w:rsidRPr="00C57731">
        <w:rPr>
          <w:rFonts w:ascii="Arial" w:hAnsi="Arial" w:cs="Arial"/>
          <w:i/>
          <w:iCs/>
        </w:rPr>
        <w:t>Förening</w:t>
      </w:r>
      <w:r w:rsidRPr="00C57731">
        <w:rPr>
          <w:rFonts w:ascii="Arial" w:hAnsi="Arial" w:cs="Arial"/>
        </w:rPr>
        <w:t>)</w:t>
      </w:r>
    </w:p>
    <w:p w14:paraId="730B10B7" w14:textId="77777777" w:rsidR="00C77D30" w:rsidRPr="003E4FDF" w:rsidRDefault="00C77D30" w:rsidP="00C77D30">
      <w:pPr>
        <w:jc w:val="center"/>
        <w:rPr>
          <w:rFonts w:ascii="Arial" w:hAnsi="Arial" w:cs="Arial"/>
          <w:sz w:val="22"/>
          <w:szCs w:val="22"/>
        </w:rPr>
      </w:pPr>
    </w:p>
    <w:p w14:paraId="0A8D3DE3" w14:textId="77777777" w:rsidR="00C77D30" w:rsidRPr="003E4FDF" w:rsidRDefault="00C77D30" w:rsidP="00C77D30">
      <w:pPr>
        <w:jc w:val="center"/>
        <w:rPr>
          <w:rFonts w:ascii="Arial" w:hAnsi="Arial" w:cs="Arial"/>
          <w:sz w:val="22"/>
          <w:szCs w:val="22"/>
        </w:rPr>
      </w:pPr>
    </w:p>
    <w:p w14:paraId="678BD540" w14:textId="77777777" w:rsidR="00C77D30" w:rsidRPr="003E4FDF" w:rsidRDefault="00C77D30" w:rsidP="00C77D30">
      <w:pPr>
        <w:jc w:val="center"/>
        <w:rPr>
          <w:rFonts w:ascii="Arial" w:hAnsi="Arial" w:cs="Arial"/>
          <w:sz w:val="22"/>
          <w:szCs w:val="22"/>
        </w:rPr>
      </w:pPr>
    </w:p>
    <w:p w14:paraId="7A80E365" w14:textId="77777777" w:rsidR="00C77D30" w:rsidRPr="003E4FDF" w:rsidRDefault="00C77D30" w:rsidP="00C77D30">
      <w:pPr>
        <w:jc w:val="center"/>
        <w:rPr>
          <w:rFonts w:ascii="Arial" w:hAnsi="Arial" w:cs="Arial"/>
          <w:sz w:val="22"/>
          <w:szCs w:val="22"/>
        </w:rPr>
      </w:pPr>
      <w:r w:rsidRPr="003E4FD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447A1" wp14:editId="065CAD81">
                <wp:simplePos x="0" y="0"/>
                <wp:positionH relativeFrom="column">
                  <wp:posOffset>1028700</wp:posOffset>
                </wp:positionH>
                <wp:positionV relativeFrom="paragraph">
                  <wp:posOffset>27940</wp:posOffset>
                </wp:positionV>
                <wp:extent cx="685800" cy="342900"/>
                <wp:effectExtent l="0" t="0" r="0" b="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C0E3C" id="Rectangle 25" o:spid="_x0000_s1026" style="position:absolute;margin-left:81pt;margin-top:2.2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" strokeweight="2.25pt"/>
            </w:pict>
          </mc:Fallback>
        </mc:AlternateContent>
      </w:r>
    </w:p>
    <w:p w14:paraId="3DA09027" w14:textId="77777777" w:rsidR="00C77D30" w:rsidRPr="00C57731" w:rsidRDefault="00C77D30" w:rsidP="003F5287">
      <w:pPr>
        <w:ind w:left="2608" w:firstLine="1304"/>
        <w:rPr>
          <w:rFonts w:ascii="Arial" w:hAnsi="Arial" w:cs="Arial"/>
        </w:rPr>
      </w:pPr>
      <w:r w:rsidRPr="00C57731">
        <w:rPr>
          <w:rFonts w:ascii="Arial" w:hAnsi="Arial" w:cs="Arial"/>
        </w:rPr>
        <w:t xml:space="preserve">antal röster </w:t>
      </w:r>
    </w:p>
    <w:p w14:paraId="53C708C0" w14:textId="0CA5E7C7" w:rsidR="00C77D30" w:rsidRPr="00C57731" w:rsidRDefault="00C77D30" w:rsidP="00C77D30">
      <w:pPr>
        <w:jc w:val="center"/>
        <w:rPr>
          <w:rFonts w:ascii="Arial" w:hAnsi="Arial" w:cs="Arial"/>
        </w:rPr>
      </w:pPr>
      <w:r w:rsidRPr="00C57731">
        <w:rPr>
          <w:rFonts w:ascii="Arial" w:hAnsi="Arial" w:cs="Arial"/>
        </w:rPr>
        <w:t xml:space="preserve">                       </w:t>
      </w:r>
      <w:r w:rsidR="003F5287">
        <w:rPr>
          <w:rFonts w:ascii="Arial" w:hAnsi="Arial" w:cs="Arial"/>
        </w:rPr>
        <w:t>(</w:t>
      </w:r>
      <w:r w:rsidRPr="003F5287">
        <w:rPr>
          <w:rFonts w:ascii="Arial" w:hAnsi="Arial" w:cs="Arial"/>
          <w:i/>
          <w:iCs/>
        </w:rPr>
        <w:t>fylls i av Badminton S</w:t>
      </w:r>
      <w:r w:rsidR="00751D31" w:rsidRPr="003F5287">
        <w:rPr>
          <w:rFonts w:ascii="Arial" w:hAnsi="Arial" w:cs="Arial"/>
          <w:i/>
          <w:iCs/>
        </w:rPr>
        <w:t>tockholm</w:t>
      </w:r>
      <w:r w:rsidRPr="00C57731">
        <w:rPr>
          <w:rFonts w:ascii="Arial" w:hAnsi="Arial" w:cs="Arial"/>
        </w:rPr>
        <w:t>)</w:t>
      </w:r>
    </w:p>
    <w:p w14:paraId="15A78CC3" w14:textId="77777777" w:rsidR="00C77D30" w:rsidRPr="00C57731" w:rsidRDefault="00C77D30" w:rsidP="00C77D30">
      <w:pPr>
        <w:jc w:val="center"/>
        <w:rPr>
          <w:rFonts w:ascii="Arial" w:hAnsi="Arial" w:cs="Arial"/>
        </w:rPr>
      </w:pPr>
    </w:p>
    <w:p w14:paraId="57CFD49A" w14:textId="77777777" w:rsidR="00C77D30" w:rsidRPr="00C57731" w:rsidRDefault="00C77D30" w:rsidP="00C77D30">
      <w:pPr>
        <w:jc w:val="center"/>
        <w:rPr>
          <w:rFonts w:ascii="Arial" w:hAnsi="Arial" w:cs="Arial"/>
        </w:rPr>
      </w:pPr>
    </w:p>
    <w:p w14:paraId="5B1C07E3" w14:textId="7EFA6B87" w:rsidR="00C77D30" w:rsidRPr="00C57731" w:rsidRDefault="00C77D30" w:rsidP="00C77D30">
      <w:pPr>
        <w:jc w:val="center"/>
        <w:rPr>
          <w:rFonts w:ascii="Arial" w:hAnsi="Arial" w:cs="Arial"/>
        </w:rPr>
      </w:pPr>
      <w:r w:rsidRPr="00C57731">
        <w:rPr>
          <w:rFonts w:ascii="Arial" w:hAnsi="Arial" w:cs="Arial"/>
        </w:rPr>
        <w:t xml:space="preserve">vid </w:t>
      </w:r>
      <w:r w:rsidR="00751D31" w:rsidRPr="00C57731">
        <w:rPr>
          <w:rFonts w:ascii="Arial" w:hAnsi="Arial" w:cs="Arial"/>
        </w:rPr>
        <w:t>Stockholms</w:t>
      </w:r>
      <w:r w:rsidRPr="00C57731">
        <w:rPr>
          <w:rFonts w:ascii="Arial" w:hAnsi="Arial" w:cs="Arial"/>
        </w:rPr>
        <w:t xml:space="preserve"> Badmintonförbund</w:t>
      </w:r>
      <w:r w:rsidR="00751D31" w:rsidRPr="00C57731">
        <w:rPr>
          <w:rFonts w:ascii="Arial" w:hAnsi="Arial" w:cs="Arial"/>
        </w:rPr>
        <w:t>s</w:t>
      </w:r>
      <w:r w:rsidRPr="00C57731">
        <w:rPr>
          <w:rFonts w:ascii="Arial" w:hAnsi="Arial" w:cs="Arial"/>
        </w:rPr>
        <w:t xml:space="preserve"> </w:t>
      </w:r>
      <w:r w:rsidR="00751D31" w:rsidRPr="00C57731">
        <w:rPr>
          <w:rFonts w:ascii="Arial" w:hAnsi="Arial" w:cs="Arial"/>
        </w:rPr>
        <w:t>årsmöte</w:t>
      </w:r>
      <w:r w:rsidRPr="00C57731">
        <w:rPr>
          <w:rFonts w:ascii="Arial" w:hAnsi="Arial" w:cs="Arial"/>
        </w:rPr>
        <w:t xml:space="preserve"> den </w:t>
      </w:r>
      <w:r w:rsidR="00C406E9">
        <w:rPr>
          <w:rFonts w:ascii="Arial" w:hAnsi="Arial" w:cs="Arial"/>
        </w:rPr>
        <w:t>1 september</w:t>
      </w:r>
      <w:r w:rsidR="00751D31" w:rsidRPr="00C57731">
        <w:rPr>
          <w:rFonts w:ascii="Arial" w:hAnsi="Arial" w:cs="Arial"/>
        </w:rPr>
        <w:t xml:space="preserve"> 2025</w:t>
      </w:r>
      <w:r w:rsidRPr="00C57731">
        <w:rPr>
          <w:rFonts w:ascii="Arial" w:hAnsi="Arial" w:cs="Arial"/>
        </w:rPr>
        <w:t>.</w:t>
      </w:r>
    </w:p>
    <w:p w14:paraId="5D67778A" w14:textId="77777777" w:rsidR="00C77D30" w:rsidRPr="00C57731" w:rsidRDefault="00C77D30" w:rsidP="00C77D30">
      <w:pPr>
        <w:jc w:val="center"/>
        <w:rPr>
          <w:rFonts w:ascii="Arial" w:hAnsi="Arial" w:cs="Arial"/>
        </w:rPr>
      </w:pPr>
    </w:p>
    <w:p w14:paraId="6561CE6F" w14:textId="77777777" w:rsidR="00C77D30" w:rsidRPr="00C57731" w:rsidRDefault="00C77D30" w:rsidP="00C77D30">
      <w:pPr>
        <w:jc w:val="center"/>
        <w:rPr>
          <w:rFonts w:ascii="Arial" w:hAnsi="Arial" w:cs="Arial"/>
        </w:rPr>
      </w:pPr>
    </w:p>
    <w:p w14:paraId="74396857" w14:textId="77777777" w:rsidR="00C77D30" w:rsidRPr="00C57731" w:rsidRDefault="00C77D30" w:rsidP="00C77D30">
      <w:pPr>
        <w:jc w:val="center"/>
        <w:rPr>
          <w:rFonts w:ascii="Arial" w:hAnsi="Arial" w:cs="Arial"/>
        </w:rPr>
      </w:pPr>
    </w:p>
    <w:p w14:paraId="093F81A4" w14:textId="77777777" w:rsidR="00C77D30" w:rsidRPr="00C57731" w:rsidRDefault="00C77D30" w:rsidP="00C77D30">
      <w:pPr>
        <w:jc w:val="center"/>
        <w:rPr>
          <w:rFonts w:ascii="Arial" w:hAnsi="Arial" w:cs="Arial"/>
        </w:rPr>
      </w:pPr>
    </w:p>
    <w:p w14:paraId="645D222E" w14:textId="77777777" w:rsidR="00C77D30" w:rsidRPr="00C57731" w:rsidRDefault="00C77D30" w:rsidP="00C77D30">
      <w:pPr>
        <w:jc w:val="center"/>
        <w:rPr>
          <w:rFonts w:ascii="Arial" w:hAnsi="Arial" w:cs="Arial"/>
        </w:rPr>
      </w:pPr>
    </w:p>
    <w:p w14:paraId="63F521FD" w14:textId="77777777" w:rsidR="00C77D30" w:rsidRPr="00C57731" w:rsidRDefault="00C77D30" w:rsidP="00C77D30">
      <w:pPr>
        <w:jc w:val="center"/>
        <w:rPr>
          <w:rFonts w:ascii="Arial" w:hAnsi="Arial" w:cs="Arial"/>
        </w:rPr>
      </w:pPr>
      <w:r w:rsidRPr="00C57731"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14:paraId="4E25DA99" w14:textId="77777777" w:rsidR="00C77D30" w:rsidRPr="00C57731" w:rsidRDefault="00C77D30" w:rsidP="00C77D30">
      <w:pPr>
        <w:jc w:val="center"/>
        <w:rPr>
          <w:rFonts w:ascii="Arial" w:hAnsi="Arial" w:cs="Arial"/>
        </w:rPr>
      </w:pPr>
      <w:r w:rsidRPr="00C57731">
        <w:rPr>
          <w:rFonts w:ascii="Arial" w:hAnsi="Arial" w:cs="Arial"/>
        </w:rPr>
        <w:t>(</w:t>
      </w:r>
      <w:r w:rsidRPr="00C57731">
        <w:rPr>
          <w:rFonts w:ascii="Arial" w:hAnsi="Arial" w:cs="Arial"/>
          <w:i/>
          <w:iCs/>
        </w:rPr>
        <w:t>underskrift</w:t>
      </w:r>
      <w:r w:rsidRPr="00C57731">
        <w:rPr>
          <w:rFonts w:ascii="Arial" w:hAnsi="Arial" w:cs="Arial"/>
        </w:rPr>
        <w:t>)</w:t>
      </w:r>
    </w:p>
    <w:p w14:paraId="3CEB57E7" w14:textId="77777777" w:rsidR="00C77D30" w:rsidRDefault="00C77D30" w:rsidP="00C77D30">
      <w:pPr>
        <w:jc w:val="center"/>
        <w:rPr>
          <w:rFonts w:ascii="Arial" w:hAnsi="Arial"/>
          <w:sz w:val="22"/>
        </w:rPr>
      </w:pPr>
    </w:p>
    <w:p w14:paraId="6DB36EE9" w14:textId="77777777" w:rsidR="00751D31" w:rsidRDefault="00751D31" w:rsidP="00C77D30">
      <w:pPr>
        <w:jc w:val="center"/>
        <w:rPr>
          <w:rFonts w:ascii="Arial" w:hAnsi="Arial" w:cs="Arial"/>
          <w:sz w:val="28"/>
          <w:szCs w:val="28"/>
        </w:rPr>
      </w:pPr>
    </w:p>
    <w:p w14:paraId="045164AF" w14:textId="25588242" w:rsidR="00646115" w:rsidRDefault="00C77D30" w:rsidP="00C77D30">
      <w:pPr>
        <w:jc w:val="center"/>
        <w:rPr>
          <w:rFonts w:ascii="Arial" w:hAnsi="Arial" w:cs="Arial"/>
          <w:sz w:val="28"/>
          <w:szCs w:val="28"/>
        </w:rPr>
      </w:pPr>
      <w:r w:rsidRPr="003E4FDF">
        <w:rPr>
          <w:rFonts w:ascii="Arial" w:hAnsi="Arial" w:cs="Arial"/>
          <w:sz w:val="28"/>
          <w:szCs w:val="28"/>
        </w:rPr>
        <w:t xml:space="preserve">Fullmakten skall mailas, med underskrift inscannad, till </w:t>
      </w:r>
      <w:r w:rsidR="007C57A1" w:rsidRPr="007C57A1">
        <w:rPr>
          <w:rFonts w:ascii="Arial" w:hAnsi="Arial" w:cs="Arial"/>
          <w:sz w:val="28"/>
          <w:szCs w:val="28"/>
        </w:rPr>
        <w:t>info@stockholmsbadmintonforbund.se</w:t>
      </w:r>
      <w:r w:rsidRPr="003E4FDF">
        <w:rPr>
          <w:rFonts w:ascii="Arial" w:hAnsi="Arial" w:cs="Arial"/>
          <w:sz w:val="28"/>
          <w:szCs w:val="28"/>
        </w:rPr>
        <w:t xml:space="preserve"> </w:t>
      </w:r>
      <w:r w:rsidR="00646115">
        <w:rPr>
          <w:rFonts w:ascii="Arial" w:hAnsi="Arial" w:cs="Arial"/>
          <w:sz w:val="28"/>
          <w:szCs w:val="28"/>
        </w:rPr>
        <w:t xml:space="preserve">senast </w:t>
      </w:r>
      <w:r w:rsidR="00C406E9">
        <w:rPr>
          <w:rFonts w:ascii="Arial" w:hAnsi="Arial" w:cs="Arial"/>
          <w:sz w:val="28"/>
          <w:szCs w:val="28"/>
        </w:rPr>
        <w:t>25 augusti</w:t>
      </w:r>
      <w:r w:rsidR="00646115">
        <w:rPr>
          <w:rFonts w:ascii="Arial" w:hAnsi="Arial" w:cs="Arial"/>
          <w:sz w:val="28"/>
          <w:szCs w:val="28"/>
        </w:rPr>
        <w:t>.</w:t>
      </w:r>
    </w:p>
    <w:p w14:paraId="79DFFFDD" w14:textId="77777777" w:rsidR="00646115" w:rsidRDefault="00646115" w:rsidP="00C77D3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Kan efter överenskommelse</w:t>
      </w:r>
      <w:r w:rsidR="00C77D30" w:rsidRPr="003E4FDF">
        <w:rPr>
          <w:rFonts w:ascii="Arial" w:hAnsi="Arial" w:cs="Arial"/>
          <w:sz w:val="28"/>
          <w:szCs w:val="28"/>
        </w:rPr>
        <w:t xml:space="preserve"> lämnas till årsmötesadministrationen </w:t>
      </w:r>
    </w:p>
    <w:p w14:paraId="19C89507" w14:textId="1D721366" w:rsidR="00A14FDE" w:rsidRPr="006926DC" w:rsidRDefault="00C77D30" w:rsidP="00F2046B">
      <w:pPr>
        <w:jc w:val="center"/>
        <w:rPr>
          <w:rFonts w:ascii="Arial" w:hAnsi="Arial" w:cs="Arial"/>
        </w:rPr>
      </w:pPr>
      <w:r w:rsidRPr="003E4FDF">
        <w:rPr>
          <w:rFonts w:ascii="Arial" w:hAnsi="Arial" w:cs="Arial"/>
          <w:sz w:val="28"/>
          <w:szCs w:val="28"/>
        </w:rPr>
        <w:t xml:space="preserve">på </w:t>
      </w:r>
      <w:r w:rsidR="007C57A1">
        <w:rPr>
          <w:rFonts w:ascii="Arial" w:hAnsi="Arial" w:cs="Arial"/>
          <w:sz w:val="28"/>
          <w:szCs w:val="28"/>
        </w:rPr>
        <w:t>Enskede Rackethall</w:t>
      </w:r>
      <w:r w:rsidRPr="003E4FDF">
        <w:rPr>
          <w:rFonts w:ascii="Arial" w:hAnsi="Arial" w:cs="Arial"/>
          <w:sz w:val="28"/>
          <w:szCs w:val="28"/>
        </w:rPr>
        <w:t xml:space="preserve"> </w:t>
      </w:r>
      <w:r w:rsidRPr="003E4FDF">
        <w:rPr>
          <w:rFonts w:ascii="Arial" w:hAnsi="Arial" w:cs="Arial"/>
          <w:b/>
          <w:bCs/>
          <w:sz w:val="28"/>
          <w:szCs w:val="28"/>
        </w:rPr>
        <w:t>senast kl 1</w:t>
      </w:r>
      <w:r w:rsidR="00F2046B">
        <w:rPr>
          <w:rFonts w:ascii="Arial" w:hAnsi="Arial" w:cs="Arial"/>
          <w:b/>
          <w:bCs/>
          <w:sz w:val="28"/>
          <w:szCs w:val="28"/>
        </w:rPr>
        <w:t>8</w:t>
      </w:r>
      <w:r w:rsidRPr="003E4FDF">
        <w:rPr>
          <w:rFonts w:ascii="Arial" w:hAnsi="Arial" w:cs="Arial"/>
          <w:b/>
          <w:bCs/>
          <w:sz w:val="28"/>
          <w:szCs w:val="28"/>
        </w:rPr>
        <w:t>:</w:t>
      </w:r>
      <w:r w:rsidR="00F2046B">
        <w:rPr>
          <w:rFonts w:ascii="Arial" w:hAnsi="Arial" w:cs="Arial"/>
          <w:b/>
          <w:bCs/>
          <w:sz w:val="28"/>
          <w:szCs w:val="28"/>
        </w:rPr>
        <w:t>15</w:t>
      </w:r>
      <w:r w:rsidRPr="003E4FDF">
        <w:rPr>
          <w:rFonts w:ascii="Arial" w:hAnsi="Arial" w:cs="Arial"/>
          <w:b/>
          <w:bCs/>
          <w:sz w:val="28"/>
          <w:szCs w:val="28"/>
        </w:rPr>
        <w:t xml:space="preserve"> den </w:t>
      </w:r>
      <w:r w:rsidR="002E4AED">
        <w:rPr>
          <w:rFonts w:ascii="Arial" w:hAnsi="Arial" w:cs="Arial"/>
          <w:b/>
          <w:bCs/>
          <w:sz w:val="28"/>
          <w:szCs w:val="28"/>
        </w:rPr>
        <w:t>1 september</w:t>
      </w:r>
      <w:r w:rsidRPr="003E4FDF">
        <w:rPr>
          <w:rFonts w:ascii="Arial" w:hAnsi="Arial" w:cs="Arial"/>
          <w:b/>
          <w:bCs/>
          <w:sz w:val="28"/>
          <w:szCs w:val="28"/>
        </w:rPr>
        <w:t xml:space="preserve"> 202</w:t>
      </w:r>
      <w:r w:rsidR="00F2046B">
        <w:rPr>
          <w:rFonts w:ascii="Arial" w:hAnsi="Arial" w:cs="Arial"/>
          <w:b/>
          <w:bCs/>
          <w:sz w:val="28"/>
          <w:szCs w:val="28"/>
        </w:rPr>
        <w:t>5</w:t>
      </w:r>
    </w:p>
    <w:sectPr w:rsidR="00A14FDE" w:rsidRPr="006926DC" w:rsidSect="00DF5639">
      <w:headerReference w:type="default" r:id="rId10"/>
      <w:footerReference w:type="default" r:id="rId11"/>
      <w:pgSz w:w="11906" w:h="16838"/>
      <w:pgMar w:top="2107" w:right="1106" w:bottom="1417" w:left="1080" w:header="710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17D7F" w14:textId="77777777" w:rsidR="00DB5BE1" w:rsidRDefault="00DB5BE1">
      <w:r>
        <w:separator/>
      </w:r>
    </w:p>
  </w:endnote>
  <w:endnote w:type="continuationSeparator" w:id="0">
    <w:p w14:paraId="3D6001F9" w14:textId="77777777" w:rsidR="00DB5BE1" w:rsidRDefault="00DB5BE1">
      <w:r>
        <w:continuationSeparator/>
      </w:r>
    </w:p>
  </w:endnote>
  <w:endnote w:type="continuationNotice" w:id="1">
    <w:p w14:paraId="3F187B5E" w14:textId="77777777" w:rsidR="00DB5BE1" w:rsidRDefault="00DB5B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ED490" w14:textId="77777777" w:rsidR="002416AB" w:rsidRPr="0014604A" w:rsidRDefault="009D64D2" w:rsidP="009D64D2">
    <w:pPr>
      <w:pStyle w:val="Sidhuvud"/>
      <w:tabs>
        <w:tab w:val="left" w:pos="5670"/>
        <w:tab w:val="left" w:pos="7938"/>
      </w:tabs>
      <w:rPr>
        <w:rFonts w:cs="Arial"/>
        <w:color w:val="002855"/>
        <w:sz w:val="18"/>
        <w:szCs w:val="18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5B26EC9D" wp14:editId="623677AF">
          <wp:simplePos x="0" y="0"/>
          <wp:positionH relativeFrom="column">
            <wp:posOffset>3277870</wp:posOffset>
          </wp:positionH>
          <wp:positionV relativeFrom="paragraph">
            <wp:posOffset>-432435</wp:posOffset>
          </wp:positionV>
          <wp:extent cx="524510" cy="393065"/>
          <wp:effectExtent l="0" t="0" r="8890" b="6985"/>
          <wp:wrapSquare wrapText="bothSides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objekt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0A70114" wp14:editId="1DBC7739">
          <wp:simplePos x="0" y="0"/>
          <wp:positionH relativeFrom="column">
            <wp:posOffset>2428240</wp:posOffset>
          </wp:positionH>
          <wp:positionV relativeFrom="paragraph">
            <wp:posOffset>-421640</wp:posOffset>
          </wp:positionV>
          <wp:extent cx="370840" cy="370840"/>
          <wp:effectExtent l="0" t="0" r="0" b="0"/>
          <wp:wrapSquare wrapText="bothSides"/>
          <wp:docPr id="14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objekt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1A24619E" wp14:editId="2BC41DEA">
          <wp:simplePos x="0" y="0"/>
          <wp:positionH relativeFrom="margin">
            <wp:posOffset>2903220</wp:posOffset>
          </wp:positionH>
          <wp:positionV relativeFrom="paragraph">
            <wp:posOffset>-421640</wp:posOffset>
          </wp:positionV>
          <wp:extent cx="365760" cy="365760"/>
          <wp:effectExtent l="0" t="0" r="0" b="0"/>
          <wp:wrapSquare wrapText="bothSides"/>
          <wp:docPr id="15" name="Bild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objekt 1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266E" w:rsidRPr="0014604A">
      <w:rPr>
        <w:rFonts w:cs="Arial"/>
        <w:noProof/>
        <w:color w:val="002855"/>
        <w:sz w:val="18"/>
        <w:szCs w:val="18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1B80AAF" wp14:editId="211ED9BE">
              <wp:simplePos x="0" y="0"/>
              <wp:positionH relativeFrom="margin">
                <wp:align>left</wp:align>
              </wp:positionH>
              <wp:positionV relativeFrom="paragraph">
                <wp:posOffset>-549910</wp:posOffset>
              </wp:positionV>
              <wp:extent cx="6146800" cy="6350"/>
              <wp:effectExtent l="0" t="0" r="25400" b="317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46800" cy="635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285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D397E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43.3pt" to="484pt,-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" strokecolor="#002855" strokeweight="1.25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C7940" w14:textId="77777777" w:rsidR="00DB5BE1" w:rsidRDefault="00DB5BE1">
      <w:r>
        <w:separator/>
      </w:r>
    </w:p>
  </w:footnote>
  <w:footnote w:type="continuationSeparator" w:id="0">
    <w:p w14:paraId="0BECEC5B" w14:textId="77777777" w:rsidR="00DB5BE1" w:rsidRDefault="00DB5BE1">
      <w:r>
        <w:continuationSeparator/>
      </w:r>
    </w:p>
  </w:footnote>
  <w:footnote w:type="continuationNotice" w:id="1">
    <w:p w14:paraId="3A38E69A" w14:textId="77777777" w:rsidR="00DB5BE1" w:rsidRDefault="00DB5B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50770" w14:textId="06DEC3A1" w:rsidR="001E4ABF" w:rsidRDefault="007C1602" w:rsidP="001E4ABF">
    <w:pPr>
      <w:pStyle w:val="Sidhuvud"/>
      <w:tabs>
        <w:tab w:val="clear" w:pos="9072"/>
        <w:tab w:val="right" w:pos="9639"/>
      </w:tabs>
      <w:spacing w:before="120"/>
      <w:ind w:right="81"/>
      <w:jc w:val="right"/>
    </w:pPr>
    <w:r w:rsidRPr="007C1602">
      <w:t xml:space="preserve"> </w:t>
    </w:r>
    <w:r>
      <w:rPr>
        <w:noProof/>
      </w:rPr>
      <w:drawing>
        <wp:anchor distT="0" distB="0" distL="114300" distR="114300" simplePos="0" relativeHeight="251658752" behindDoc="0" locked="0" layoutInCell="1" allowOverlap="1" wp14:anchorId="1EDA6A7A" wp14:editId="11DCD290">
          <wp:simplePos x="0" y="0"/>
          <wp:positionH relativeFrom="column">
            <wp:posOffset>44450</wp:posOffset>
          </wp:positionH>
          <wp:positionV relativeFrom="paragraph">
            <wp:posOffset>76200</wp:posOffset>
          </wp:positionV>
          <wp:extent cx="2814955" cy="799465"/>
          <wp:effectExtent l="0" t="0" r="4445" b="0"/>
          <wp:wrapSquare wrapText="bothSides"/>
          <wp:docPr id="2054466058" name="Bildobjekt 4" descr="En bild som visar Grafik, grafisk design, skärmbild, Teckensnitt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466058" name="Bildobjekt 4" descr="En bild som visar Grafik, grafisk design, skärmbild, Teckensnitt&#10;&#10;AI-genererat innehåll kan vara felaktig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78ED3724" w:rsidRPr="00085543">
      <w:t xml:space="preserve">             </w:t>
    </w:r>
    <w:r w:rsidR="00DF5639" w:rsidRPr="00085543">
      <w:tab/>
    </w:r>
  </w:p>
  <w:p w14:paraId="28EEBDF0" w14:textId="2F1DA7F8" w:rsidR="002C0E19" w:rsidRPr="00085543" w:rsidRDefault="00E313F1" w:rsidP="001E4ABF">
    <w:pPr>
      <w:pStyle w:val="Sidhuvud"/>
      <w:tabs>
        <w:tab w:val="clear" w:pos="9072"/>
        <w:tab w:val="right" w:pos="9639"/>
      </w:tabs>
      <w:spacing w:before="120"/>
      <w:ind w:right="81"/>
      <w:jc w:val="right"/>
      <w:rPr>
        <w:rFonts w:cs="Arial"/>
        <w:color w:val="002855"/>
      </w:rPr>
    </w:pPr>
    <w:r w:rsidRPr="00085543">
      <w:rPr>
        <w:rFonts w:cs="Arial"/>
      </w:rPr>
      <w:t>202</w:t>
    </w:r>
    <w:r w:rsidR="00543B8D" w:rsidRPr="00085543">
      <w:rPr>
        <w:rFonts w:cs="Arial"/>
      </w:rPr>
      <w:t>5</w:t>
    </w:r>
    <w:r w:rsidRPr="00085543">
      <w:rPr>
        <w:rFonts w:cs="Arial"/>
      </w:rPr>
      <w:t>-</w:t>
    </w:r>
    <w:r w:rsidR="00704CB1" w:rsidRPr="00085543">
      <w:rPr>
        <w:rFonts w:cs="Arial"/>
      </w:rPr>
      <w:t>0</w:t>
    </w:r>
    <w:r w:rsidR="00C406E9">
      <w:rPr>
        <w:rFonts w:cs="Arial"/>
      </w:rPr>
      <w:t>6</w:t>
    </w:r>
    <w:r w:rsidR="00704CB1" w:rsidRPr="00085543">
      <w:rPr>
        <w:rFonts w:cs="Arial"/>
      </w:rPr>
      <w:t>-</w:t>
    </w:r>
    <w:r w:rsidR="00C406E9">
      <w:rPr>
        <w:rFonts w:cs="Arial"/>
      </w:rPr>
      <w:t>13</w:t>
    </w:r>
  </w:p>
  <w:p w14:paraId="325B4CE9" w14:textId="77777777" w:rsidR="001E4ABF" w:rsidRDefault="006926DC" w:rsidP="006926DC">
    <w:pPr>
      <w:tabs>
        <w:tab w:val="right" w:pos="9639"/>
      </w:tabs>
      <w:rPr>
        <w:rStyle w:val="mne"/>
      </w:rPr>
    </w:pPr>
    <w:r>
      <w:rPr>
        <w:rStyle w:val="mne"/>
      </w:rPr>
      <w:tab/>
    </w:r>
    <w:r w:rsidR="001E4ABF">
      <w:rPr>
        <w:rStyle w:val="mne"/>
      </w:rPr>
      <w:t xml:space="preserve">  </w:t>
    </w:r>
  </w:p>
  <w:p w14:paraId="090B821A" w14:textId="1FC1A126" w:rsidR="002C0E19" w:rsidRDefault="00AB1428" w:rsidP="00F4724B">
    <w:pPr>
      <w:tabs>
        <w:tab w:val="right" w:pos="9639"/>
      </w:tabs>
      <w:rPr>
        <w:rFonts w:cs="Arial"/>
        <w:noProof/>
        <w:color w:val="002855"/>
        <w:sz w:val="18"/>
        <w:szCs w:val="18"/>
      </w:rPr>
    </w:pPr>
    <w:r>
      <w:rPr>
        <w:rStyle w:val="mne"/>
      </w:rPr>
      <w:tab/>
    </w:r>
    <w:r w:rsidR="00110B3D">
      <w:rPr>
        <w:rStyle w:val="mne"/>
      </w:rPr>
      <w:t>Fullmaktsblankett</w:t>
    </w:r>
    <w:r w:rsidR="00D76E63">
      <w:rPr>
        <w:rStyle w:val="mne"/>
      </w:rPr>
      <w:t xml:space="preserve"> årsmöte</w:t>
    </w:r>
    <w:r w:rsidR="00F4724B" w:rsidRPr="00F4724B">
      <w:rPr>
        <w:rFonts w:cs="Arial"/>
        <w:noProof/>
        <w:color w:val="002855"/>
        <w:sz w:val="18"/>
        <w:szCs w:val="18"/>
      </w:rPr>
      <w:t xml:space="preserve"> </w:t>
    </w:r>
  </w:p>
  <w:p w14:paraId="47739CD0" w14:textId="77777777" w:rsidR="00F4724B" w:rsidRDefault="00F4724B" w:rsidP="00F4724B">
    <w:pPr>
      <w:tabs>
        <w:tab w:val="right" w:pos="9639"/>
      </w:tabs>
      <w:rPr>
        <w:rFonts w:cs="Arial"/>
        <w:noProof/>
        <w:color w:val="002855"/>
        <w:sz w:val="18"/>
        <w:szCs w:val="18"/>
      </w:rPr>
    </w:pPr>
  </w:p>
  <w:p w14:paraId="2A0308F9" w14:textId="05A9588A" w:rsidR="00F4724B" w:rsidRPr="00085543" w:rsidRDefault="00F4724B" w:rsidP="00F4724B">
    <w:pPr>
      <w:tabs>
        <w:tab w:val="right" w:pos="9639"/>
      </w:tabs>
      <w:rPr>
        <w:rFonts w:cs="Arial"/>
        <w:sz w:val="16"/>
        <w:szCs w:val="16"/>
      </w:rPr>
    </w:pPr>
    <w:r w:rsidRPr="0014604A">
      <w:rPr>
        <w:rFonts w:cs="Arial"/>
        <w:noProof/>
        <w:color w:val="002855"/>
        <w:sz w:val="18"/>
        <w:szCs w:val="1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D982250" wp14:editId="4CB6605A">
              <wp:simplePos x="0" y="0"/>
              <wp:positionH relativeFrom="margin">
                <wp:align>right</wp:align>
              </wp:positionH>
              <wp:positionV relativeFrom="paragraph">
                <wp:posOffset>105410</wp:posOffset>
              </wp:positionV>
              <wp:extent cx="6146800" cy="6350"/>
              <wp:effectExtent l="0" t="0" r="25400" b="3175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46800" cy="635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285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58B774" id="Line 3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32.8pt,8.3pt" to="916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" strokecolor="#002855" strokeweight="1.2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39A5"/>
    <w:multiLevelType w:val="multilevel"/>
    <w:tmpl w:val="71A4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64EB0"/>
    <w:multiLevelType w:val="hybridMultilevel"/>
    <w:tmpl w:val="DEEA5B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85B"/>
    <w:multiLevelType w:val="hybridMultilevel"/>
    <w:tmpl w:val="40A09C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D6257"/>
    <w:multiLevelType w:val="hybridMultilevel"/>
    <w:tmpl w:val="D4AC824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90B35"/>
    <w:multiLevelType w:val="multilevel"/>
    <w:tmpl w:val="2750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691EF7"/>
    <w:multiLevelType w:val="hybridMultilevel"/>
    <w:tmpl w:val="A9F0E724"/>
    <w:lvl w:ilvl="0" w:tplc="158857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E773C"/>
    <w:multiLevelType w:val="hybridMultilevel"/>
    <w:tmpl w:val="F86E2DF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A217A"/>
    <w:multiLevelType w:val="hybridMultilevel"/>
    <w:tmpl w:val="829E4F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B502E"/>
    <w:multiLevelType w:val="hybridMultilevel"/>
    <w:tmpl w:val="9668BF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C7155"/>
    <w:multiLevelType w:val="multilevel"/>
    <w:tmpl w:val="227A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F716A0"/>
    <w:multiLevelType w:val="multilevel"/>
    <w:tmpl w:val="7ED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F273C5"/>
    <w:multiLevelType w:val="multilevel"/>
    <w:tmpl w:val="183C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4011DF"/>
    <w:multiLevelType w:val="multilevel"/>
    <w:tmpl w:val="785A9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0645931">
    <w:abstractNumId w:val="3"/>
  </w:num>
  <w:num w:numId="2" w16cid:durableId="214127708">
    <w:abstractNumId w:val="6"/>
  </w:num>
  <w:num w:numId="3" w16cid:durableId="914627860">
    <w:abstractNumId w:val="5"/>
  </w:num>
  <w:num w:numId="4" w16cid:durableId="16180959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0351653">
    <w:abstractNumId w:val="9"/>
  </w:num>
  <w:num w:numId="6" w16cid:durableId="3889655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1572675">
    <w:abstractNumId w:val="7"/>
  </w:num>
  <w:num w:numId="8" w16cid:durableId="609893706">
    <w:abstractNumId w:val="2"/>
  </w:num>
  <w:num w:numId="9" w16cid:durableId="281035850">
    <w:abstractNumId w:val="1"/>
  </w:num>
  <w:num w:numId="10" w16cid:durableId="596015274">
    <w:abstractNumId w:val="8"/>
  </w:num>
  <w:num w:numId="11" w16cid:durableId="2095348156">
    <w:abstractNumId w:val="11"/>
  </w:num>
  <w:num w:numId="12" w16cid:durableId="2005013174">
    <w:abstractNumId w:val="10"/>
  </w:num>
  <w:num w:numId="13" w16cid:durableId="322050010">
    <w:abstractNumId w:val="4"/>
  </w:num>
  <w:num w:numId="14" w16cid:durableId="29769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>
      <o:colormru v:ext="edit" colors="#005195,#ffcb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639"/>
    <w:rsid w:val="00002CED"/>
    <w:rsid w:val="000140A1"/>
    <w:rsid w:val="000322BE"/>
    <w:rsid w:val="000373B1"/>
    <w:rsid w:val="00037FBB"/>
    <w:rsid w:val="000409BB"/>
    <w:rsid w:val="000461B3"/>
    <w:rsid w:val="000475FA"/>
    <w:rsid w:val="000569BC"/>
    <w:rsid w:val="00057A48"/>
    <w:rsid w:val="000654AD"/>
    <w:rsid w:val="00084649"/>
    <w:rsid w:val="00085543"/>
    <w:rsid w:val="00092900"/>
    <w:rsid w:val="000A346F"/>
    <w:rsid w:val="000A7C29"/>
    <w:rsid w:val="000B73EF"/>
    <w:rsid w:val="000C5315"/>
    <w:rsid w:val="000D0693"/>
    <w:rsid w:val="000D7D3F"/>
    <w:rsid w:val="00110B3D"/>
    <w:rsid w:val="0011740B"/>
    <w:rsid w:val="00125B48"/>
    <w:rsid w:val="00140DC7"/>
    <w:rsid w:val="001425A7"/>
    <w:rsid w:val="00145A6F"/>
    <w:rsid w:val="0014604A"/>
    <w:rsid w:val="001475BF"/>
    <w:rsid w:val="00147B08"/>
    <w:rsid w:val="00147F49"/>
    <w:rsid w:val="001522FB"/>
    <w:rsid w:val="00156B78"/>
    <w:rsid w:val="0016297C"/>
    <w:rsid w:val="00171A13"/>
    <w:rsid w:val="001810D3"/>
    <w:rsid w:val="00190DA3"/>
    <w:rsid w:val="0019481E"/>
    <w:rsid w:val="001D5626"/>
    <w:rsid w:val="001D73B7"/>
    <w:rsid w:val="001E4ABF"/>
    <w:rsid w:val="001F303F"/>
    <w:rsid w:val="001F3832"/>
    <w:rsid w:val="00202AC7"/>
    <w:rsid w:val="002060E3"/>
    <w:rsid w:val="0021089D"/>
    <w:rsid w:val="00213372"/>
    <w:rsid w:val="00215129"/>
    <w:rsid w:val="002311E0"/>
    <w:rsid w:val="002416AB"/>
    <w:rsid w:val="00243A52"/>
    <w:rsid w:val="0024650A"/>
    <w:rsid w:val="00246B31"/>
    <w:rsid w:val="00251EB0"/>
    <w:rsid w:val="00257B70"/>
    <w:rsid w:val="00261475"/>
    <w:rsid w:val="00270374"/>
    <w:rsid w:val="00280109"/>
    <w:rsid w:val="0028208F"/>
    <w:rsid w:val="00285E25"/>
    <w:rsid w:val="00286AF5"/>
    <w:rsid w:val="00297BA5"/>
    <w:rsid w:val="002B5DDC"/>
    <w:rsid w:val="002B5E66"/>
    <w:rsid w:val="002C0E19"/>
    <w:rsid w:val="002E4AED"/>
    <w:rsid w:val="002E5C7A"/>
    <w:rsid w:val="002F2CB6"/>
    <w:rsid w:val="0030675D"/>
    <w:rsid w:val="003136F3"/>
    <w:rsid w:val="00324487"/>
    <w:rsid w:val="00336BA5"/>
    <w:rsid w:val="00357D0A"/>
    <w:rsid w:val="0037090E"/>
    <w:rsid w:val="00391384"/>
    <w:rsid w:val="003A6D59"/>
    <w:rsid w:val="003C1F1E"/>
    <w:rsid w:val="003D1B90"/>
    <w:rsid w:val="003F1BB6"/>
    <w:rsid w:val="003F4E9B"/>
    <w:rsid w:val="003F5287"/>
    <w:rsid w:val="00403F36"/>
    <w:rsid w:val="00411D1E"/>
    <w:rsid w:val="004317E3"/>
    <w:rsid w:val="004352F7"/>
    <w:rsid w:val="00444124"/>
    <w:rsid w:val="0047027F"/>
    <w:rsid w:val="00472BAC"/>
    <w:rsid w:val="0047387C"/>
    <w:rsid w:val="0048057C"/>
    <w:rsid w:val="00494B65"/>
    <w:rsid w:val="00494D31"/>
    <w:rsid w:val="00495316"/>
    <w:rsid w:val="004A2489"/>
    <w:rsid w:val="004A6253"/>
    <w:rsid w:val="004B4C0E"/>
    <w:rsid w:val="004B4D44"/>
    <w:rsid w:val="004B5E16"/>
    <w:rsid w:val="004C3287"/>
    <w:rsid w:val="004D1614"/>
    <w:rsid w:val="004E1335"/>
    <w:rsid w:val="004E5449"/>
    <w:rsid w:val="004F5875"/>
    <w:rsid w:val="005003BB"/>
    <w:rsid w:val="00503A64"/>
    <w:rsid w:val="00504642"/>
    <w:rsid w:val="0051550D"/>
    <w:rsid w:val="00530A1D"/>
    <w:rsid w:val="0053229D"/>
    <w:rsid w:val="00536AF0"/>
    <w:rsid w:val="00540612"/>
    <w:rsid w:val="00543B8D"/>
    <w:rsid w:val="005519E9"/>
    <w:rsid w:val="00561104"/>
    <w:rsid w:val="0056797E"/>
    <w:rsid w:val="0057561E"/>
    <w:rsid w:val="00580CC0"/>
    <w:rsid w:val="00582700"/>
    <w:rsid w:val="00583383"/>
    <w:rsid w:val="00583C85"/>
    <w:rsid w:val="005854B9"/>
    <w:rsid w:val="00587498"/>
    <w:rsid w:val="005915B4"/>
    <w:rsid w:val="00594951"/>
    <w:rsid w:val="005A2F88"/>
    <w:rsid w:val="005B5A9B"/>
    <w:rsid w:val="005B7676"/>
    <w:rsid w:val="005C1820"/>
    <w:rsid w:val="005D3497"/>
    <w:rsid w:val="005E2DA9"/>
    <w:rsid w:val="005E4FAC"/>
    <w:rsid w:val="00600E9C"/>
    <w:rsid w:val="00615E38"/>
    <w:rsid w:val="00621408"/>
    <w:rsid w:val="00622DB9"/>
    <w:rsid w:val="006350CA"/>
    <w:rsid w:val="00637FF5"/>
    <w:rsid w:val="006406A4"/>
    <w:rsid w:val="006411B4"/>
    <w:rsid w:val="00646115"/>
    <w:rsid w:val="00646C19"/>
    <w:rsid w:val="00664718"/>
    <w:rsid w:val="00674089"/>
    <w:rsid w:val="0068178F"/>
    <w:rsid w:val="00690C59"/>
    <w:rsid w:val="006926DC"/>
    <w:rsid w:val="0069585F"/>
    <w:rsid w:val="006A40A2"/>
    <w:rsid w:val="006B0C61"/>
    <w:rsid w:val="006B643C"/>
    <w:rsid w:val="006B75A5"/>
    <w:rsid w:val="006C4A14"/>
    <w:rsid w:val="006E140D"/>
    <w:rsid w:val="006E145B"/>
    <w:rsid w:val="006E626B"/>
    <w:rsid w:val="006F1DC8"/>
    <w:rsid w:val="007013F5"/>
    <w:rsid w:val="007024F7"/>
    <w:rsid w:val="00704CB1"/>
    <w:rsid w:val="00706AEE"/>
    <w:rsid w:val="00713998"/>
    <w:rsid w:val="007141BF"/>
    <w:rsid w:val="00725607"/>
    <w:rsid w:val="00733359"/>
    <w:rsid w:val="00751D31"/>
    <w:rsid w:val="00754C76"/>
    <w:rsid w:val="007647E4"/>
    <w:rsid w:val="00776129"/>
    <w:rsid w:val="0078724F"/>
    <w:rsid w:val="00794B71"/>
    <w:rsid w:val="00796E09"/>
    <w:rsid w:val="007A4100"/>
    <w:rsid w:val="007B4751"/>
    <w:rsid w:val="007C1602"/>
    <w:rsid w:val="007C57A1"/>
    <w:rsid w:val="007C675A"/>
    <w:rsid w:val="007D15CA"/>
    <w:rsid w:val="00801642"/>
    <w:rsid w:val="00811320"/>
    <w:rsid w:val="008146A8"/>
    <w:rsid w:val="00821897"/>
    <w:rsid w:val="008259F6"/>
    <w:rsid w:val="00837D26"/>
    <w:rsid w:val="008459BC"/>
    <w:rsid w:val="008640F9"/>
    <w:rsid w:val="00886DCE"/>
    <w:rsid w:val="00895A4F"/>
    <w:rsid w:val="0089665F"/>
    <w:rsid w:val="008A0D44"/>
    <w:rsid w:val="008B605A"/>
    <w:rsid w:val="008C2F56"/>
    <w:rsid w:val="008D3A79"/>
    <w:rsid w:val="008E266E"/>
    <w:rsid w:val="008E3724"/>
    <w:rsid w:val="008F22D1"/>
    <w:rsid w:val="008F37F5"/>
    <w:rsid w:val="00902224"/>
    <w:rsid w:val="00904161"/>
    <w:rsid w:val="009122B1"/>
    <w:rsid w:val="00927FE6"/>
    <w:rsid w:val="00934FAC"/>
    <w:rsid w:val="00936D30"/>
    <w:rsid w:val="009378C1"/>
    <w:rsid w:val="00941073"/>
    <w:rsid w:val="00941DC8"/>
    <w:rsid w:val="009536F7"/>
    <w:rsid w:val="00953884"/>
    <w:rsid w:val="009543C2"/>
    <w:rsid w:val="009572D1"/>
    <w:rsid w:val="00976F2C"/>
    <w:rsid w:val="00984914"/>
    <w:rsid w:val="009A5999"/>
    <w:rsid w:val="009A7FE5"/>
    <w:rsid w:val="009C194C"/>
    <w:rsid w:val="009D64D2"/>
    <w:rsid w:val="009F6799"/>
    <w:rsid w:val="00A005DB"/>
    <w:rsid w:val="00A01112"/>
    <w:rsid w:val="00A01DD1"/>
    <w:rsid w:val="00A037C8"/>
    <w:rsid w:val="00A057FC"/>
    <w:rsid w:val="00A073D1"/>
    <w:rsid w:val="00A07EF1"/>
    <w:rsid w:val="00A14FDE"/>
    <w:rsid w:val="00A1584B"/>
    <w:rsid w:val="00A301B6"/>
    <w:rsid w:val="00A30581"/>
    <w:rsid w:val="00A45873"/>
    <w:rsid w:val="00A55D64"/>
    <w:rsid w:val="00A61C53"/>
    <w:rsid w:val="00A65268"/>
    <w:rsid w:val="00A66958"/>
    <w:rsid w:val="00A82737"/>
    <w:rsid w:val="00A92826"/>
    <w:rsid w:val="00A95E2D"/>
    <w:rsid w:val="00AA2893"/>
    <w:rsid w:val="00AA3F75"/>
    <w:rsid w:val="00AA40FA"/>
    <w:rsid w:val="00AB1428"/>
    <w:rsid w:val="00AB75AB"/>
    <w:rsid w:val="00AD42A2"/>
    <w:rsid w:val="00AE0A5D"/>
    <w:rsid w:val="00AE48DC"/>
    <w:rsid w:val="00AF191C"/>
    <w:rsid w:val="00AF40CB"/>
    <w:rsid w:val="00B11F97"/>
    <w:rsid w:val="00B1236B"/>
    <w:rsid w:val="00B27265"/>
    <w:rsid w:val="00B30382"/>
    <w:rsid w:val="00B30F27"/>
    <w:rsid w:val="00B523C0"/>
    <w:rsid w:val="00B71606"/>
    <w:rsid w:val="00B7733B"/>
    <w:rsid w:val="00B944EA"/>
    <w:rsid w:val="00B9682E"/>
    <w:rsid w:val="00BA09DA"/>
    <w:rsid w:val="00BA2212"/>
    <w:rsid w:val="00BA3D0B"/>
    <w:rsid w:val="00BA6600"/>
    <w:rsid w:val="00BA7AA6"/>
    <w:rsid w:val="00BC57E8"/>
    <w:rsid w:val="00BD0047"/>
    <w:rsid w:val="00BD12BA"/>
    <w:rsid w:val="00BD67E7"/>
    <w:rsid w:val="00BE0106"/>
    <w:rsid w:val="00BE16A8"/>
    <w:rsid w:val="00BE3C41"/>
    <w:rsid w:val="00BE40CD"/>
    <w:rsid w:val="00BE55BB"/>
    <w:rsid w:val="00BF668F"/>
    <w:rsid w:val="00BF73C1"/>
    <w:rsid w:val="00C01B8F"/>
    <w:rsid w:val="00C10160"/>
    <w:rsid w:val="00C12DC9"/>
    <w:rsid w:val="00C16251"/>
    <w:rsid w:val="00C21112"/>
    <w:rsid w:val="00C231EF"/>
    <w:rsid w:val="00C2671C"/>
    <w:rsid w:val="00C30D9B"/>
    <w:rsid w:val="00C32B8A"/>
    <w:rsid w:val="00C33061"/>
    <w:rsid w:val="00C3747F"/>
    <w:rsid w:val="00C406E9"/>
    <w:rsid w:val="00C45FAB"/>
    <w:rsid w:val="00C57731"/>
    <w:rsid w:val="00C70D04"/>
    <w:rsid w:val="00C727FA"/>
    <w:rsid w:val="00C7316F"/>
    <w:rsid w:val="00C75661"/>
    <w:rsid w:val="00C77D30"/>
    <w:rsid w:val="00C80402"/>
    <w:rsid w:val="00C953E9"/>
    <w:rsid w:val="00CA3C87"/>
    <w:rsid w:val="00CA6C3E"/>
    <w:rsid w:val="00CB3291"/>
    <w:rsid w:val="00CC135E"/>
    <w:rsid w:val="00CC4AFC"/>
    <w:rsid w:val="00CD31C1"/>
    <w:rsid w:val="00CD5426"/>
    <w:rsid w:val="00CD7188"/>
    <w:rsid w:val="00CE2F57"/>
    <w:rsid w:val="00CF03FA"/>
    <w:rsid w:val="00CF3421"/>
    <w:rsid w:val="00D06BAE"/>
    <w:rsid w:val="00D10715"/>
    <w:rsid w:val="00D1502E"/>
    <w:rsid w:val="00D15215"/>
    <w:rsid w:val="00D24065"/>
    <w:rsid w:val="00D252B2"/>
    <w:rsid w:val="00D6314D"/>
    <w:rsid w:val="00D634DB"/>
    <w:rsid w:val="00D66167"/>
    <w:rsid w:val="00D71330"/>
    <w:rsid w:val="00D75640"/>
    <w:rsid w:val="00D76E63"/>
    <w:rsid w:val="00D902F3"/>
    <w:rsid w:val="00D921D8"/>
    <w:rsid w:val="00DB4EF8"/>
    <w:rsid w:val="00DB5BE1"/>
    <w:rsid w:val="00DF3160"/>
    <w:rsid w:val="00DF5639"/>
    <w:rsid w:val="00E00CF6"/>
    <w:rsid w:val="00E12E19"/>
    <w:rsid w:val="00E253A4"/>
    <w:rsid w:val="00E313F1"/>
    <w:rsid w:val="00E42057"/>
    <w:rsid w:val="00E5578F"/>
    <w:rsid w:val="00E57A3F"/>
    <w:rsid w:val="00E61751"/>
    <w:rsid w:val="00E6255C"/>
    <w:rsid w:val="00E7024C"/>
    <w:rsid w:val="00E775A2"/>
    <w:rsid w:val="00E80978"/>
    <w:rsid w:val="00E83587"/>
    <w:rsid w:val="00E84453"/>
    <w:rsid w:val="00EA5C1A"/>
    <w:rsid w:val="00EB1593"/>
    <w:rsid w:val="00EC1579"/>
    <w:rsid w:val="00ED1CCA"/>
    <w:rsid w:val="00EE4A49"/>
    <w:rsid w:val="00EE565D"/>
    <w:rsid w:val="00EE6E4D"/>
    <w:rsid w:val="00EF4647"/>
    <w:rsid w:val="00F0203F"/>
    <w:rsid w:val="00F04DB2"/>
    <w:rsid w:val="00F07725"/>
    <w:rsid w:val="00F13D3D"/>
    <w:rsid w:val="00F1683D"/>
    <w:rsid w:val="00F2046B"/>
    <w:rsid w:val="00F24E9D"/>
    <w:rsid w:val="00F30685"/>
    <w:rsid w:val="00F3374C"/>
    <w:rsid w:val="00F33B85"/>
    <w:rsid w:val="00F3455B"/>
    <w:rsid w:val="00F345D9"/>
    <w:rsid w:val="00F35349"/>
    <w:rsid w:val="00F43199"/>
    <w:rsid w:val="00F4724B"/>
    <w:rsid w:val="00F61E8A"/>
    <w:rsid w:val="00F72866"/>
    <w:rsid w:val="00F741D7"/>
    <w:rsid w:val="00F82EB0"/>
    <w:rsid w:val="00F82F4C"/>
    <w:rsid w:val="00F90412"/>
    <w:rsid w:val="00F92DA7"/>
    <w:rsid w:val="00FB3B52"/>
    <w:rsid w:val="00FC556E"/>
    <w:rsid w:val="00FC7E83"/>
    <w:rsid w:val="00FD3944"/>
    <w:rsid w:val="00FE4699"/>
    <w:rsid w:val="00FF78D7"/>
    <w:rsid w:val="29B12DFE"/>
    <w:rsid w:val="32F59977"/>
    <w:rsid w:val="5BD3F898"/>
    <w:rsid w:val="5CAF5544"/>
    <w:rsid w:val="6A1252BF"/>
    <w:rsid w:val="78E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5195,#ffcb00"/>
    </o:shapedefaults>
    <o:shapelayout v:ext="edit">
      <o:idmap v:ext="edit" data="2"/>
    </o:shapelayout>
  </w:shapeDefaults>
  <w:decimalSymbol w:val=","/>
  <w:listSeparator w:val=","/>
  <w14:docId w14:val="00BD9BED"/>
  <w15:chartTrackingRefBased/>
  <w15:docId w15:val="{23B652F9-DAE4-4619-97B7-DE2A3850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26DC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6926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ED1C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C77D3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313F1"/>
    <w:pPr>
      <w:tabs>
        <w:tab w:val="center" w:pos="4536"/>
        <w:tab w:val="right" w:pos="9072"/>
      </w:tabs>
    </w:pPr>
    <w:rPr>
      <w:rFonts w:ascii="Arial" w:hAnsi="Arial"/>
    </w:rPr>
  </w:style>
  <w:style w:type="paragraph" w:styleId="Sidfot">
    <w:name w:val="footer"/>
    <w:basedOn w:val="Normal"/>
    <w:rsid w:val="009A5999"/>
    <w:pPr>
      <w:tabs>
        <w:tab w:val="center" w:pos="4536"/>
        <w:tab w:val="right" w:pos="9072"/>
      </w:tabs>
    </w:pPr>
  </w:style>
  <w:style w:type="character" w:styleId="Hyperlnk">
    <w:name w:val="Hyperlink"/>
    <w:rsid w:val="00C45FAB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D71330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0B73EF"/>
    <w:rPr>
      <w:rFonts w:ascii="Calibri" w:eastAsiaTheme="minorHAnsi" w:hAnsi="Calibri" w:cs="Calibri"/>
      <w:sz w:val="22"/>
      <w:szCs w:val="22"/>
    </w:rPr>
  </w:style>
  <w:style w:type="paragraph" w:customStyle="1" w:styleId="paragraph">
    <w:name w:val="paragraph"/>
    <w:basedOn w:val="Normal"/>
    <w:rsid w:val="00754C76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754C76"/>
  </w:style>
  <w:style w:type="character" w:customStyle="1" w:styleId="mne">
    <w:name w:val="Ämne"/>
    <w:basedOn w:val="Standardstycketeckensnitt"/>
    <w:rsid w:val="00E313F1"/>
    <w:rPr>
      <w:rFonts w:ascii="Arial" w:hAnsi="Arial"/>
      <w:sz w:val="24"/>
    </w:rPr>
  </w:style>
  <w:style w:type="character" w:customStyle="1" w:styleId="tabchar">
    <w:name w:val="tabchar"/>
    <w:basedOn w:val="Standardstycketeckensnitt"/>
    <w:rsid w:val="00754C76"/>
  </w:style>
  <w:style w:type="paragraph" w:styleId="Normalwebb">
    <w:name w:val="Normal (Web)"/>
    <w:basedOn w:val="Normal"/>
    <w:rsid w:val="004B5E16"/>
    <w:pPr>
      <w:suppressAutoHyphens/>
      <w:autoSpaceDN w:val="0"/>
      <w:spacing w:before="100" w:after="100"/>
    </w:pPr>
  </w:style>
  <w:style w:type="character" w:styleId="Olstomnmnande">
    <w:name w:val="Unresolved Mention"/>
    <w:basedOn w:val="Standardstycketeckensnitt"/>
    <w:uiPriority w:val="99"/>
    <w:semiHidden/>
    <w:unhideWhenUsed/>
    <w:rsid w:val="002C0E19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rsid w:val="006926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ark">
    <w:name w:val="Strong"/>
    <w:basedOn w:val="Standardstycketeckensnitt"/>
    <w:uiPriority w:val="22"/>
    <w:qFormat/>
    <w:rsid w:val="00E12E19"/>
    <w:rPr>
      <w:b/>
      <w:bCs/>
    </w:rPr>
  </w:style>
  <w:style w:type="character" w:customStyle="1" w:styleId="Rubrik2Char">
    <w:name w:val="Rubrik 2 Char"/>
    <w:basedOn w:val="Standardstycketeckensnitt"/>
    <w:link w:val="Rubrik2"/>
    <w:semiHidden/>
    <w:rsid w:val="00ED1C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6Char">
    <w:name w:val="Rubrik 6 Char"/>
    <w:basedOn w:val="Standardstycketeckensnitt"/>
    <w:link w:val="Rubrik6"/>
    <w:semiHidden/>
    <w:rsid w:val="00C77D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C77D3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tsf01\Sveriges%20Riksidrottsf&#246;rbund\Kansligruppen%20Badminton%20Sweden%20-%20General\Admin,%20mallar\NY%20Dokumentmall%20Bad%20Swe%2020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970b35-f27d-4fbb-a52f-1d72f2f57de5">
      <Terms xmlns="http://schemas.microsoft.com/office/infopath/2007/PartnerControls"/>
    </lcf76f155ced4ddcb4097134ff3c332f>
    <TaxCatchAll xmlns="f7ecddf1-2ffb-44f8-b095-f4fe365371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0BBD641F95C344BDDFE02F36573AA1" ma:contentTypeVersion="14" ma:contentTypeDescription="Skapa ett nytt dokument." ma:contentTypeScope="" ma:versionID="55f0539c60a6738031059b68d0a41996">
  <xsd:schema xmlns:xsd="http://www.w3.org/2001/XMLSchema" xmlns:xs="http://www.w3.org/2001/XMLSchema" xmlns:p="http://schemas.microsoft.com/office/2006/metadata/properties" xmlns:ns2="b7970b35-f27d-4fbb-a52f-1d72f2f57de5" xmlns:ns3="f7ecddf1-2ffb-44f8-b095-f4fe36537175" targetNamespace="http://schemas.microsoft.com/office/2006/metadata/properties" ma:root="true" ma:fieldsID="cf819d9d508a7cb99842d0c5e91b29e3" ns2:_="" ns3:_="">
    <xsd:import namespace="b7970b35-f27d-4fbb-a52f-1d72f2f57de5"/>
    <xsd:import namespace="f7ecddf1-2ffb-44f8-b095-f4fe365371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70b35-f27d-4fbb-a52f-1d72f2f57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cddf1-2ffb-44f8-b095-f4fe3653717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6c7742c-767c-4995-9eb3-ed0dbc48ea54}" ma:internalName="TaxCatchAll" ma:showField="CatchAllData" ma:web="f7ecddf1-2ffb-44f8-b095-f4fe365371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E0EEFE-3B17-41DC-A1F3-AA0A34FF3A07}">
  <ds:schemaRefs>
    <ds:schemaRef ds:uri="http://schemas.microsoft.com/office/2006/metadata/properties"/>
    <ds:schemaRef ds:uri="http://schemas.microsoft.com/office/infopath/2007/PartnerControls"/>
    <ds:schemaRef ds:uri="b7970b35-f27d-4fbb-a52f-1d72f2f57de5"/>
    <ds:schemaRef ds:uri="f7ecddf1-2ffb-44f8-b095-f4fe36537175"/>
  </ds:schemaRefs>
</ds:datastoreItem>
</file>

<file path=customXml/itemProps2.xml><?xml version="1.0" encoding="utf-8"?>
<ds:datastoreItem xmlns:ds="http://schemas.openxmlformats.org/officeDocument/2006/customXml" ds:itemID="{F0599C5F-A0BA-4E12-96EC-50D27D454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70b35-f27d-4fbb-a52f-1d72f2f57de5"/>
    <ds:schemaRef ds:uri="f7ecddf1-2ffb-44f8-b095-f4fe36537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11735E-938C-4279-B58F-43C643FAF50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NY Dokumentmall Bad Swe 2023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Stockholm, 2023-01-01</vt:lpstr>
    </vt:vector>
  </TitlesOfParts>
  <Company>RF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Stockholm, 2023-01-01</dc:title>
  <dc:subject>Dokumentmall</dc:subject>
  <dc:creator>Åsa Strindlund (Badminton)</dc:creator>
  <cp:keywords/>
  <cp:lastModifiedBy>Åsa Strindlund</cp:lastModifiedBy>
  <cp:revision>12</cp:revision>
  <cp:lastPrinted>2024-09-01T13:12:00Z</cp:lastPrinted>
  <dcterms:created xsi:type="dcterms:W3CDTF">2025-03-23T09:39:00Z</dcterms:created>
  <dcterms:modified xsi:type="dcterms:W3CDTF">2025-06-13T09:26:00Z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0x01010093118B9C23FCE24095F8E7542B9EB4EF</vt:lpwstr>
  </property>
  <property fmtid="{D5CDD505-2E9C-101B-9397-08002B2CF9AE}" pid="3" name="MediaServiceImageTags">
    <vt:lpwstr/>
  </property>
</Properties>
</file>